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8217E6" w:rsidRDefault="001F027E" w:rsidP="00821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52B8E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B52B8E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52B8E">
        <w:rPr>
          <w:rFonts w:ascii="Times New Roman" w:hAnsi="Times New Roman" w:cs="Times New Roman"/>
          <w:sz w:val="24"/>
          <w:szCs w:val="24"/>
        </w:rPr>
        <w:t xml:space="preserve">pn. </w:t>
      </w:r>
      <w:r w:rsidR="008217E6" w:rsidRPr="00B52B8E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w zakresie przewozów pasażerskich na terenie Gminy Andrespol i Miasta Łodzi w okresie od dnia 01.01.2018 </w:t>
      </w:r>
      <w:proofErr w:type="gramStart"/>
      <w:r w:rsidR="008217E6" w:rsidRPr="00B52B8E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gramEnd"/>
      <w:r w:rsidR="008217E6" w:rsidRPr="00B52B8E">
        <w:rPr>
          <w:rFonts w:ascii="Times New Roman" w:hAnsi="Times New Roman" w:cs="Times New Roman"/>
          <w:b/>
          <w:bCs/>
          <w:sz w:val="24"/>
          <w:szCs w:val="24"/>
        </w:rPr>
        <w:t xml:space="preserve"> do dnia 31.</w:t>
      </w:r>
      <w:r w:rsidR="00764FFC" w:rsidRPr="00B52B8E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217E6" w:rsidRPr="00B52B8E">
        <w:rPr>
          <w:rFonts w:ascii="Times New Roman" w:hAnsi="Times New Roman" w:cs="Times New Roman"/>
          <w:b/>
          <w:bCs/>
          <w:sz w:val="24"/>
          <w:szCs w:val="24"/>
        </w:rPr>
        <w:t xml:space="preserve">.2018 </w:t>
      </w:r>
      <w:proofErr w:type="gramStart"/>
      <w:r w:rsidR="008217E6" w:rsidRPr="00B52B8E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gramEnd"/>
      <w:r w:rsidR="00B27788" w:rsidRPr="00B52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B52B8E">
        <w:rPr>
          <w:rFonts w:ascii="Times New Roman" w:hAnsi="Times New Roman" w:cs="Times New Roman"/>
          <w:sz w:val="24"/>
          <w:szCs w:val="24"/>
        </w:rPr>
        <w:t>prowadzonego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A3A1F"/>
    <w:rsid w:val="006A52B6"/>
    <w:rsid w:val="006F0034"/>
    <w:rsid w:val="006F3D32"/>
    <w:rsid w:val="006F76D7"/>
    <w:rsid w:val="007118F0"/>
    <w:rsid w:val="0072560B"/>
    <w:rsid w:val="00744D38"/>
    <w:rsid w:val="00746532"/>
    <w:rsid w:val="00751725"/>
    <w:rsid w:val="007555F8"/>
    <w:rsid w:val="00756C8F"/>
    <w:rsid w:val="00764FFC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17E6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52B8E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3E9F-623B-4C75-B04C-5F443B03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B617E1F8</Template>
  <TotalTime>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2017-11-20T12:57:00Z</cp:lastPrinted>
  <dcterms:created xsi:type="dcterms:W3CDTF">2017-07-23T23:38:00Z</dcterms:created>
  <dcterms:modified xsi:type="dcterms:W3CDTF">2017-11-21T14:42:00Z</dcterms:modified>
</cp:coreProperties>
</file>